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19C3" w14:textId="2E82859D" w:rsidR="006E1F97" w:rsidRPr="00100C17" w:rsidRDefault="00100C17" w:rsidP="00480D8A">
      <w:pPr>
        <w:spacing w:line="360" w:lineRule="auto"/>
        <w:jc w:val="center"/>
        <w:rPr>
          <w:rFonts w:ascii="Verdana" w:hAnsi="Verdana"/>
          <w:b/>
          <w:bCs/>
          <w:sz w:val="32"/>
          <w:szCs w:val="32"/>
        </w:rPr>
      </w:pPr>
      <w:r w:rsidRPr="00100C17">
        <w:rPr>
          <w:rFonts w:ascii="Verdana" w:hAnsi="Verdana"/>
          <w:b/>
          <w:bCs/>
          <w:sz w:val="32"/>
          <w:szCs w:val="32"/>
        </w:rPr>
        <w:t xml:space="preserve">Änderungsformular Spieltag </w:t>
      </w:r>
      <w:r w:rsidR="0096135C">
        <w:rPr>
          <w:rFonts w:ascii="Verdana" w:hAnsi="Verdana"/>
          <w:b/>
          <w:bCs/>
          <w:sz w:val="32"/>
          <w:szCs w:val="32"/>
        </w:rPr>
        <w:t>L</w:t>
      </w:r>
      <w:r w:rsidRPr="00100C17">
        <w:rPr>
          <w:rFonts w:ascii="Verdana" w:hAnsi="Verdana"/>
          <w:b/>
          <w:bCs/>
          <w:sz w:val="32"/>
          <w:szCs w:val="32"/>
        </w:rPr>
        <w:t>igamodus Sommer 202</w:t>
      </w:r>
      <w:r w:rsidR="00830557">
        <w:rPr>
          <w:rFonts w:ascii="Verdana" w:hAnsi="Verdana"/>
          <w:b/>
          <w:bCs/>
          <w:sz w:val="32"/>
          <w:szCs w:val="32"/>
        </w:rPr>
        <w:t>6</w:t>
      </w:r>
    </w:p>
    <w:p w14:paraId="628FAA38" w14:textId="4C528319" w:rsidR="00A455AF" w:rsidRPr="007D3D4B" w:rsidRDefault="00100C17" w:rsidP="00A455AF">
      <w:pPr>
        <w:tabs>
          <w:tab w:val="left" w:pos="5529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  <w:u w:val="single"/>
        </w:rPr>
        <w:t>Mannschaftsname</w:t>
      </w:r>
      <w:r w:rsidR="00A455AF" w:rsidRPr="007D3D4B">
        <w:rPr>
          <w:rFonts w:ascii="Verdana" w:hAnsi="Verdana"/>
          <w:b/>
          <w:bCs/>
        </w:rPr>
        <w:t>:</w:t>
      </w:r>
      <w:r w:rsidR="00A455AF">
        <w:rPr>
          <w:rFonts w:ascii="Verdana" w:hAnsi="Verdana"/>
          <w:b/>
          <w:bCs/>
        </w:rPr>
        <w:tab/>
      </w:r>
      <w:r w:rsidR="00A455AF" w:rsidRPr="00EE5DCF">
        <w:rPr>
          <w:rFonts w:ascii="Verdana" w:hAnsi="Verdana"/>
          <w:b/>
          <w:bCs/>
          <w:u w:val="single"/>
        </w:rPr>
        <w:t>Bezirk</w:t>
      </w:r>
      <w:r w:rsidR="00A455AF">
        <w:rPr>
          <w:rFonts w:ascii="Verdana" w:hAnsi="Verdana"/>
          <w:b/>
          <w:bCs/>
        </w:rPr>
        <w:t>:</w:t>
      </w:r>
    </w:p>
    <w:p w14:paraId="3C81FFE2" w14:textId="77777777" w:rsidR="00A455AF" w:rsidRDefault="00725E6C" w:rsidP="00A455AF">
      <w:pPr>
        <w:tabs>
          <w:tab w:val="left" w:pos="5529"/>
        </w:tabs>
        <w:rPr>
          <w:rFonts w:ascii="Verdana" w:hAnsi="Verdana"/>
        </w:rPr>
      </w:pPr>
      <w:sdt>
        <w:sdtPr>
          <w:rPr>
            <w:rFonts w:ascii="Verdana" w:hAnsi="Verdana"/>
          </w:rPr>
          <w:id w:val="-266618824"/>
          <w:placeholder>
            <w:docPart w:val="535B051425FD4C3492097B3CD1F6A492"/>
          </w:placeholder>
          <w:showingPlcHdr/>
          <w:text/>
        </w:sdtPr>
        <w:sdtEndPr/>
        <w:sdtContent>
          <w:r w:rsidR="00A455AF" w:rsidRPr="00D3016A">
            <w:rPr>
              <w:rStyle w:val="Platzhaltertext"/>
              <w:color w:val="0070C0"/>
            </w:rPr>
            <w:t>Klicken oder tippen Sie hier, um Text einzugeben.</w:t>
          </w:r>
        </w:sdtContent>
      </w:sdt>
      <w:r w:rsidR="00A455AF">
        <w:rPr>
          <w:rFonts w:ascii="Verdana" w:hAnsi="Verdana"/>
        </w:rPr>
        <w:tab/>
      </w:r>
      <w:sdt>
        <w:sdtPr>
          <w:rPr>
            <w:rFonts w:ascii="Verdana" w:hAnsi="Verdana"/>
          </w:rPr>
          <w:id w:val="-1267536075"/>
          <w:placeholder>
            <w:docPart w:val="1C0C75B951BB4CE7B81276E1DA18446C"/>
          </w:placeholder>
          <w:showingPlcHdr/>
          <w:dropDownList>
            <w:listItem w:value="Wählen Sie ein Element aus."/>
            <w:listItem w:displayText="01 - Linz" w:value="01 - Linz"/>
            <w:listItem w:displayText="03 - Unteres Mühlviertel" w:value="03 - Unteres Mühlviertel"/>
            <w:listItem w:displayText="04 - Oberes Mühlviertel" w:value="04 - Oberes Mühlviertel"/>
            <w:listItem w:displayText="05 - Steyr" w:value="05 - Steyr"/>
            <w:listItem w:displayText="06 - Wels" w:value="06 - Wels"/>
            <w:listItem w:displayText="07 - Salzkammergut" w:value="07 - Salzkammergut"/>
            <w:listItem w:displayText="08 - Bad Ischl" w:value="08 - Bad Ischl"/>
            <w:listItem w:displayText="09 - Vöcklabruck" w:value="09 - Vöcklabruck"/>
            <w:listItem w:displayText="10 - Ried/Innkreis" w:value="10 - Ried/Innkreis"/>
            <w:listItem w:displayText="11 - Peuerbach" w:value="11 - Peuerbach"/>
            <w:listItem w:displayText="12 - Schärding" w:value="12 - Schärding"/>
            <w:listItem w:displayText="13 - Freistadt" w:value="13 - Freistadt"/>
            <w:listItem w:displayText="14 - Alkoven" w:value="14 - Alkoven"/>
            <w:listItem w:displayText="15 - Attnang" w:value="15 - Attnang"/>
            <w:listItem w:displayText="16 - Rodltal" w:value="16 - Rodltal"/>
            <w:listItem w:displayText="17 - Kirchdorf/Krems" w:value="17 - Kirchdorf/Krems"/>
            <w:listItem w:displayText="18 - Braunau" w:value="18 - Braunau"/>
            <w:listItem w:displayText="19 - Gallneukirchen" w:value="19 - Gallneukirchen"/>
            <w:listItem w:displayText="20 - Attersee" w:value="20 - Attersee"/>
            <w:listItem w:displayText="21 - Traun" w:value="21 - Traun"/>
            <w:listItem w:displayText="22 - Altheim" w:value="22 - Altheim"/>
          </w:dropDownList>
        </w:sdtPr>
        <w:sdtEndPr/>
        <w:sdtContent>
          <w:r w:rsidR="00A455AF" w:rsidRPr="00B71227">
            <w:rPr>
              <w:rStyle w:val="Platzhaltertext"/>
              <w:color w:val="0070C0"/>
            </w:rPr>
            <w:t>Wählen Sie ein Element aus.</w:t>
          </w:r>
        </w:sdtContent>
      </w:sdt>
    </w:p>
    <w:p w14:paraId="62425D43" w14:textId="53915700" w:rsidR="00A455AF" w:rsidRPr="007D3D4B" w:rsidRDefault="00A455AF" w:rsidP="00A455AF">
      <w:pPr>
        <w:tabs>
          <w:tab w:val="left" w:pos="5529"/>
        </w:tabs>
        <w:rPr>
          <w:rFonts w:ascii="Verdana" w:hAnsi="Verdana"/>
          <w:b/>
          <w:bCs/>
        </w:rPr>
      </w:pPr>
      <w:r w:rsidRPr="007D3D4B">
        <w:rPr>
          <w:rFonts w:ascii="Verdana" w:hAnsi="Verdana"/>
          <w:b/>
          <w:bCs/>
          <w:u w:val="single"/>
        </w:rPr>
        <w:t>Spielklasse/Leistungsklasse</w:t>
      </w:r>
      <w:r w:rsidRPr="007D3D4B">
        <w:rPr>
          <w:rFonts w:ascii="Verdana" w:hAnsi="Verdana"/>
          <w:b/>
          <w:bCs/>
        </w:rPr>
        <w:t>: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  <w:color w:val="FF0000"/>
        </w:rPr>
        <w:t xml:space="preserve"> </w:t>
      </w:r>
      <w:r w:rsidRPr="007D3D4B">
        <w:rPr>
          <w:rFonts w:ascii="Verdana" w:hAnsi="Verdana"/>
          <w:b/>
          <w:bCs/>
          <w:u w:val="single"/>
        </w:rPr>
        <w:t>Gruppe</w:t>
      </w:r>
      <w:r w:rsidRPr="007D3D4B">
        <w:rPr>
          <w:rFonts w:ascii="Verdana" w:hAnsi="Verdana"/>
          <w:b/>
          <w:bCs/>
        </w:rPr>
        <w:t>:</w:t>
      </w:r>
    </w:p>
    <w:p w14:paraId="2700BD37" w14:textId="77777777" w:rsidR="00A455AF" w:rsidRDefault="00725E6C" w:rsidP="00A455AF">
      <w:pPr>
        <w:tabs>
          <w:tab w:val="left" w:pos="5529"/>
        </w:tabs>
        <w:rPr>
          <w:rFonts w:ascii="Verdana" w:hAnsi="Verdana"/>
        </w:rPr>
      </w:pPr>
      <w:sdt>
        <w:sdtPr>
          <w:rPr>
            <w:rFonts w:ascii="Verdana" w:hAnsi="Verdana"/>
          </w:rPr>
          <w:id w:val="-981616779"/>
          <w:placeholder>
            <w:docPart w:val="67EA4228B61148D39979EA71C24E21B2"/>
          </w:placeholder>
          <w:showingPlcHdr/>
          <w:dropDownList>
            <w:listItem w:value="Wählen Sie ein Element aus."/>
            <w:listItem w:displayText="Herren - OÖ Liga" w:value="Herren - OÖ Liga"/>
            <w:listItem w:displayText="Herren - Landesliga Mitte/Ost" w:value="Herren - Landesliga Mitte/Ost"/>
            <w:listItem w:displayText="Herren - Landesliga Nord/West" w:value="Herren - Landesliga Nord/West"/>
            <w:listItem w:displayText="Herren - Oberliga 1" w:value="Herren - Oberliga 1"/>
            <w:listItem w:displayText="Herren - Oberliga 2" w:value="Herren - Oberliga 2"/>
            <w:listItem w:displayText="Herren - Oberliga 3" w:value="Herren - Oberliga 3"/>
            <w:listItem w:displayText="Herren - Oberliga 4" w:value="Herren - Oberliga 4"/>
          </w:dropDownList>
        </w:sdtPr>
        <w:sdtEndPr/>
        <w:sdtContent>
          <w:r w:rsidR="00A455AF" w:rsidRPr="00B71227">
            <w:rPr>
              <w:rStyle w:val="Platzhaltertext"/>
              <w:color w:val="0070C0"/>
            </w:rPr>
            <w:t>Wählen Sie ein Element aus.</w:t>
          </w:r>
        </w:sdtContent>
      </w:sdt>
      <w:r w:rsidR="00A455AF">
        <w:rPr>
          <w:rFonts w:ascii="Verdana" w:hAnsi="Verdana"/>
        </w:rPr>
        <w:tab/>
      </w:r>
      <w:sdt>
        <w:sdtPr>
          <w:rPr>
            <w:rFonts w:ascii="Verdana" w:hAnsi="Verdana"/>
          </w:rPr>
          <w:id w:val="421837411"/>
          <w:placeholder>
            <w:docPart w:val="64930ECCE35448979BB623C3783D23BB"/>
          </w:placeholder>
          <w:showingPlcHdr/>
          <w:dropDownList>
            <w:listItem w:value="Wählen Sie ein Element aus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="00A455AF" w:rsidRPr="00B71227">
            <w:rPr>
              <w:rStyle w:val="Platzhaltertext"/>
              <w:color w:val="0070C0"/>
            </w:rPr>
            <w:t>Wählen Sie ein Element aus.</w:t>
          </w:r>
        </w:sdtContent>
      </w:sdt>
    </w:p>
    <w:p w14:paraId="473198E4" w14:textId="782F1249" w:rsidR="00A455AF" w:rsidRPr="007D3D4B" w:rsidRDefault="00A455AF" w:rsidP="00100C17">
      <w:pPr>
        <w:tabs>
          <w:tab w:val="left" w:pos="5529"/>
        </w:tabs>
        <w:rPr>
          <w:rFonts w:ascii="Verdana" w:hAnsi="Verdana"/>
          <w:b/>
          <w:bCs/>
        </w:rPr>
      </w:pPr>
      <w:r w:rsidRPr="007D3D4B">
        <w:rPr>
          <w:rFonts w:ascii="Verdana" w:hAnsi="Verdana"/>
          <w:b/>
          <w:bCs/>
          <w:u w:val="single"/>
        </w:rPr>
        <w:t>Kontaktperson (Vorname + Nachname)</w:t>
      </w:r>
      <w:r w:rsidRPr="007D3D4B">
        <w:rPr>
          <w:rFonts w:ascii="Verdana" w:hAnsi="Verdana"/>
          <w:b/>
          <w:bCs/>
        </w:rPr>
        <w:t>:</w:t>
      </w:r>
      <w:r w:rsidR="00100C17">
        <w:rPr>
          <w:rFonts w:ascii="Verdana" w:hAnsi="Verdana"/>
          <w:b/>
          <w:bCs/>
        </w:rPr>
        <w:tab/>
      </w:r>
      <w:r w:rsidR="00100C17" w:rsidRPr="007D3D4B">
        <w:rPr>
          <w:rFonts w:ascii="Verdana" w:hAnsi="Verdana"/>
          <w:b/>
          <w:bCs/>
          <w:u w:val="single"/>
        </w:rPr>
        <w:t>Telefon</w:t>
      </w:r>
      <w:r w:rsidR="00100C17" w:rsidRPr="007D3D4B">
        <w:rPr>
          <w:rFonts w:ascii="Verdana" w:hAnsi="Verdana"/>
          <w:b/>
          <w:bCs/>
        </w:rPr>
        <w:t>:</w:t>
      </w:r>
    </w:p>
    <w:p w14:paraId="54C33C37" w14:textId="7C02237E" w:rsidR="00A455AF" w:rsidRDefault="00725E6C" w:rsidP="00100C17">
      <w:pPr>
        <w:tabs>
          <w:tab w:val="left" w:pos="5529"/>
        </w:tabs>
        <w:rPr>
          <w:rFonts w:ascii="Verdana" w:hAnsi="Verdana"/>
        </w:rPr>
      </w:pPr>
      <w:sdt>
        <w:sdtPr>
          <w:rPr>
            <w:rFonts w:ascii="Verdana" w:hAnsi="Verdana"/>
          </w:rPr>
          <w:id w:val="1222094149"/>
          <w:placeholder>
            <w:docPart w:val="535B051425FD4C3492097B3CD1F6A492"/>
          </w:placeholder>
          <w:showingPlcHdr/>
          <w:text/>
        </w:sdtPr>
        <w:sdtEndPr/>
        <w:sdtContent>
          <w:r w:rsidR="00470FC8" w:rsidRPr="00D3016A">
            <w:rPr>
              <w:rStyle w:val="Platzhaltertext"/>
              <w:color w:val="0070C0"/>
            </w:rPr>
            <w:t>Klicken oder tippen Sie hier, um Text einzugeben.</w:t>
          </w:r>
        </w:sdtContent>
      </w:sdt>
      <w:r w:rsidR="00100C17">
        <w:rPr>
          <w:rFonts w:ascii="Verdana" w:hAnsi="Verdana"/>
        </w:rPr>
        <w:tab/>
      </w:r>
      <w:sdt>
        <w:sdtPr>
          <w:rPr>
            <w:rFonts w:ascii="Verdana" w:hAnsi="Verdana"/>
          </w:rPr>
          <w:id w:val="1763803226"/>
          <w:placeholder>
            <w:docPart w:val="2E1BFB509A564E9EA6B9418127BF790C"/>
          </w:placeholder>
          <w:showingPlcHdr/>
          <w:text/>
        </w:sdtPr>
        <w:sdtEndPr/>
        <w:sdtContent>
          <w:r w:rsidR="00100C17" w:rsidRPr="00B71227">
            <w:rPr>
              <w:rStyle w:val="Platzhaltertext"/>
              <w:color w:val="0070C0"/>
            </w:rPr>
            <w:t>Klicken oder tippen Sie hier, um Text einzugeben.</w:t>
          </w:r>
        </w:sdtContent>
      </w:sdt>
    </w:p>
    <w:p w14:paraId="0A91CA34" w14:textId="791458F8" w:rsidR="0096135C" w:rsidRPr="007D3D4B" w:rsidRDefault="0096135C" w:rsidP="0096135C">
      <w:pPr>
        <w:tabs>
          <w:tab w:val="left" w:pos="1843"/>
          <w:tab w:val="left" w:pos="5529"/>
        </w:tabs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Mailadresse</w:t>
      </w:r>
      <w:r w:rsidRPr="007D3D4B">
        <w:rPr>
          <w:rFonts w:ascii="Verdana" w:hAnsi="Verdana"/>
          <w:b/>
          <w:bCs/>
        </w:rPr>
        <w:t>:</w:t>
      </w:r>
      <w:r>
        <w:rPr>
          <w:rFonts w:ascii="Verdana" w:hAnsi="Verdana"/>
          <w:b/>
          <w:bCs/>
        </w:rPr>
        <w:tab/>
      </w:r>
      <w:sdt>
        <w:sdtPr>
          <w:rPr>
            <w:rFonts w:ascii="Verdana" w:hAnsi="Verdana"/>
          </w:rPr>
          <w:id w:val="-2132091693"/>
          <w:placeholder>
            <w:docPart w:val="9BD3B0514CE34642AA65F588DBEF8AF3"/>
          </w:placeholder>
          <w:showingPlcHdr/>
          <w:text/>
        </w:sdtPr>
        <w:sdtEndPr/>
        <w:sdtContent>
          <w:r w:rsidRPr="00B71227">
            <w:rPr>
              <w:rStyle w:val="Platzhaltertext"/>
              <w:color w:val="0070C0"/>
            </w:rPr>
            <w:t>Klicken oder tippen Sie hier, um Text einzugeben.</w:t>
          </w:r>
        </w:sdtContent>
      </w:sdt>
    </w:p>
    <w:p w14:paraId="6E5DBFE7" w14:textId="23A9A104" w:rsidR="006060A6" w:rsidRPr="006060A6" w:rsidRDefault="00A455AF" w:rsidP="00100C17">
      <w:pPr>
        <w:spacing w:line="360" w:lineRule="auto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…………………………………………………………………………………………………………………………………………………….</w:t>
      </w:r>
    </w:p>
    <w:p w14:paraId="2EE5009F" w14:textId="5B678019" w:rsidR="009153FA" w:rsidRPr="007D3D4B" w:rsidRDefault="009153FA" w:rsidP="006060A6">
      <w:pPr>
        <w:spacing w:line="360" w:lineRule="auto"/>
        <w:jc w:val="center"/>
        <w:rPr>
          <w:rFonts w:ascii="Verdana" w:hAnsi="Verdana" w:cs="Arial"/>
          <w:b/>
          <w:bCs/>
          <w:u w:val="single"/>
          <w:shd w:val="clear" w:color="auto" w:fill="FFFFFF"/>
        </w:rPr>
      </w:pPr>
      <w:r>
        <w:rPr>
          <w:rFonts w:ascii="Verdana" w:hAnsi="Verdana" w:cs="Arial"/>
          <w:b/>
          <w:bCs/>
          <w:u w:val="single"/>
          <w:shd w:val="clear" w:color="auto" w:fill="FFFFFF"/>
        </w:rPr>
        <w:t xml:space="preserve">ABWEICHENDER SPIELTAG ZUM VERBANDSTAG – </w:t>
      </w:r>
      <w:r w:rsidRPr="00100C17">
        <w:rPr>
          <w:rFonts w:ascii="Verdana" w:hAnsi="Verdana" w:cs="Arial"/>
          <w:b/>
          <w:bCs/>
          <w:color w:val="FF0000"/>
          <w:u w:val="single"/>
          <w:shd w:val="clear" w:color="auto" w:fill="FFFFFF"/>
        </w:rPr>
        <w:t>BETRIFFT NUR HEIMSPIELE</w:t>
      </w:r>
    </w:p>
    <w:p w14:paraId="31622B76" w14:textId="1C2F7605" w:rsidR="00AA238C" w:rsidRDefault="00AA238C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Heimspiel</w:t>
      </w:r>
      <w:r w:rsidR="0080207B" w:rsidRPr="00A455AF">
        <w:rPr>
          <w:rFonts w:ascii="Verdana" w:hAnsi="Verdana" w:cs="Arial"/>
          <w:b/>
          <w:bCs/>
          <w:u w:val="single"/>
          <w:shd w:val="clear" w:color="auto" w:fill="FFFFFF"/>
        </w:rPr>
        <w:t xml:space="preserve"> in der</w:t>
      </w:r>
      <w:r w:rsidR="00830557">
        <w:rPr>
          <w:rFonts w:ascii="Verdana" w:hAnsi="Verdana" w:cs="Arial"/>
          <w:b/>
          <w:bCs/>
          <w:u w:val="single"/>
          <w:shd w:val="clear" w:color="auto" w:fill="FFFFFF"/>
        </w:rPr>
        <w:t>/im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181563528"/>
          <w:placeholder>
            <w:docPart w:val="D37648C2E744487EAA5BAF8564744AB0"/>
          </w:placeholder>
          <w:showingPlcHdr/>
          <w:comboBox>
            <w:listItem w:value="Wählen Sie ein Element aus."/>
            <w:listItem w:displayText="1. Vorrunde" w:value="1. Vorrunde"/>
            <w:listItem w:displayText="2. Vorrunde" w:value="2. Vorrunde"/>
            <w:listItem w:displayText="3. Vorrunde" w:value="3. Vorrunde"/>
            <w:listItem w:displayText="4. Vorrunde" w:value="4. Vorrunde"/>
            <w:listItem w:displayText="5. Vorrunde" w:value="5. Vorrunde"/>
            <w:listItem w:displayText="Viertelfinale" w:value="Viertelfinale"/>
          </w:comboBox>
        </w:sdtPr>
        <w:sdtEndPr/>
        <w:sdtContent>
          <w:r w:rsidR="00B853F4"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6F59B1EA" w14:textId="068EBAAD" w:rsidR="00AA238C" w:rsidRDefault="00AA238C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Abweichender Spieltag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 w:rsidR="00B853F4"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163678397"/>
          <w:placeholder>
            <w:docPart w:val="9C290C3C82FD452E908B74EC63441343"/>
          </w:placeholder>
          <w:showingPlcHdr/>
          <w:comboBox>
            <w:listItem w:value="Wählen Sie ein Element aus."/>
            <w:listItem w:displayText="Montag" w:value="Montag"/>
            <w:listItem w:displayText="Dienstag" w:value="Dienstag"/>
            <w:listItem w:displayText="Mittwoch" w:value="Mittwoch"/>
            <w:listItem w:displayText="Donnerstag" w:value="Donnerstag"/>
            <w:listItem w:displayText="Freitag" w:value="Freitag"/>
            <w:listItem w:displayText="Samstag" w:value="Samstag"/>
            <w:listItem w:displayText="Sonntag" w:value="Sonntag"/>
          </w:comboBox>
        </w:sdtPr>
        <w:sdtEndPr/>
        <w:sdtContent>
          <w:r w:rsidR="00B853F4"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51E1ABDE" w14:textId="34E23313" w:rsidR="00AA238C" w:rsidRDefault="00AA238C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Abweichendes Datum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 w:rsidR="00B853F4"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1159814195"/>
          <w:placeholder>
            <w:docPart w:val="BD3F8C98A3CF4EA7A547F03785258F58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B853F4" w:rsidRPr="00A455AF">
            <w:rPr>
              <w:rStyle w:val="Platzhaltertext"/>
              <w:color w:val="0070C0"/>
            </w:rPr>
            <w:t>Klicken oder tippen Sie, um ein Datum einzugeben.</w:t>
          </w:r>
        </w:sdtContent>
      </w:sdt>
    </w:p>
    <w:p w14:paraId="4D66DB8A" w14:textId="3226961F" w:rsidR="00AA238C" w:rsidRDefault="00AA238C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Abweichender Beginn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 w:rsidR="00B853F4"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-1965721110"/>
          <w:placeholder>
            <w:docPart w:val="B9EB308288CE4E67BACA17FE14038882"/>
          </w:placeholder>
          <w:showingPlcHdr/>
          <w:comboBox>
            <w:listItem w:value="Wählen Sie ein Element aus."/>
            <w:listItem w:displayText="09:00 Uhr" w:value="09:00 Uhr"/>
            <w:listItem w:displayText="09:30 Uhr" w:value="09:30 Uhr"/>
            <w:listItem w:displayText="10:00 Uhr" w:value="10:00 Uhr"/>
            <w:listItem w:displayText="10:30 Uhr" w:value="10:30 Uhr"/>
            <w:listItem w:displayText="11:00 Uhr" w:value="11:00 Uhr"/>
            <w:listItem w:displayText="11:30 Uhr" w:value="11:30 Uhr"/>
            <w:listItem w:displayText="12:00 Uhr" w:value="12:00 Uhr"/>
            <w:listItem w:displayText="12:30 Uhr" w:value="12:30 Uhr"/>
            <w:listItem w:displayText="13:00 Uhr" w:value="13:00 Uhr"/>
            <w:listItem w:displayText="13:30 Uhr" w:value="13:30 Uhr"/>
            <w:listItem w:displayText="14:00 Uhr" w:value="14:00 Uhr"/>
            <w:listItem w:displayText="14:30 Uhr" w:value="14:30 Uhr"/>
            <w:listItem w:displayText="15:00 Uhr" w:value="15:00 Uhr"/>
            <w:listItem w:displayText="15:30 Uhr" w:value="15:30 Uhr"/>
            <w:listItem w:displayText="16:00 Uhr" w:value="16:00 Uhr"/>
            <w:listItem w:displayText="16:30 Uhr" w:value="16:30 Uhr"/>
            <w:listItem w:displayText="17:00 Uhr" w:value="17:00 Uhr"/>
            <w:listItem w:displayText="17:30 Uhr" w:value="17:30 Uhr"/>
            <w:listItem w:displayText="18:00 Uhr" w:value="18:00 Uhr"/>
            <w:listItem w:displayText="18:30 Uhr" w:value="18:30 Uhr"/>
            <w:listItem w:displayText="19:00 Uhr" w:value="19:00 Uhr"/>
            <w:listItem w:displayText="19:30 Uhr" w:value="19:30 Uhr"/>
            <w:listItem w:displayText="20:00 Uhr" w:value="20:00 Uhr"/>
          </w:comboBox>
        </w:sdtPr>
        <w:sdtEndPr/>
        <w:sdtContent>
          <w:r w:rsidR="006B18A0"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7FBC1565" w14:textId="444025AD" w:rsidR="00D825E5" w:rsidRP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…………………………………………………………………………………………………………………………………………………….</w:t>
      </w:r>
    </w:p>
    <w:p w14:paraId="263DA556" w14:textId="74F42363" w:rsid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Heimspiel</w:t>
      </w:r>
      <w:r w:rsidR="0080207B" w:rsidRPr="00A455AF">
        <w:rPr>
          <w:rFonts w:ascii="Verdana" w:hAnsi="Verdana" w:cs="Arial"/>
          <w:b/>
          <w:bCs/>
          <w:u w:val="single"/>
          <w:shd w:val="clear" w:color="auto" w:fill="FFFFFF"/>
        </w:rPr>
        <w:t xml:space="preserve"> in der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-1419867778"/>
          <w:placeholder>
            <w:docPart w:val="19D8F8DA6406435A9454AF85501C7CF0"/>
          </w:placeholder>
          <w:showingPlcHdr/>
          <w:comboBox>
            <w:listItem w:value="Wählen Sie ein Element aus."/>
            <w:listItem w:displayText="1. Vorrunde" w:value="1. Vorrunde"/>
            <w:listItem w:displayText="2. Vorrunde" w:value="2. Vorrunde"/>
            <w:listItem w:displayText="3. Vorrunde" w:value="3. Vorrunde"/>
            <w:listItem w:displayText="4. Vorrunde" w:value="4. Vorrunde"/>
            <w:listItem w:displayText="5. Vorrunde" w:value="5. Vorrunde"/>
          </w:comboBox>
        </w:sdtPr>
        <w:sdtEndPr/>
        <w:sdtContent>
          <w:r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25FC9B34" w14:textId="77777777" w:rsid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Abweichender Spieltag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1813987864"/>
          <w:placeholder>
            <w:docPart w:val="3F3F7CB11732484C9B59E83B884EF5EC"/>
          </w:placeholder>
          <w:showingPlcHdr/>
          <w:comboBox>
            <w:listItem w:value="Wählen Sie ein Element aus."/>
            <w:listItem w:displayText="Montag" w:value="Montag"/>
            <w:listItem w:displayText="Dienstag" w:value="Dienstag"/>
            <w:listItem w:displayText="Mittwoch" w:value="Mittwoch"/>
            <w:listItem w:displayText="Donnerstag" w:value="Donnerstag"/>
            <w:listItem w:displayText="Freitag" w:value="Freitag"/>
            <w:listItem w:displayText="Samstag" w:value="Samstag"/>
            <w:listItem w:displayText="Sonntag" w:value="Sonntag"/>
          </w:comboBox>
        </w:sdtPr>
        <w:sdtEndPr/>
        <w:sdtContent>
          <w:r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66DACDE4" w14:textId="77777777" w:rsid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Abweichendes Datum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-140971965"/>
          <w:placeholder>
            <w:docPart w:val="4CE5C352F17D4234AA2F252683B5049B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A455AF">
            <w:rPr>
              <w:rStyle w:val="Platzhaltertext"/>
              <w:color w:val="0070C0"/>
            </w:rPr>
            <w:t>Klicken oder tippen Sie, um ein Datum einzugeben.</w:t>
          </w:r>
        </w:sdtContent>
      </w:sdt>
    </w:p>
    <w:p w14:paraId="73197FEA" w14:textId="77777777" w:rsid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Abweichender Beginn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-1191677663"/>
          <w:placeholder>
            <w:docPart w:val="38B1D39359644F07BCF882DFF086B850"/>
          </w:placeholder>
          <w:showingPlcHdr/>
          <w:comboBox>
            <w:listItem w:value="Wählen Sie ein Element aus."/>
            <w:listItem w:displayText="09:00 Uhr" w:value="09:00 Uhr"/>
            <w:listItem w:displayText="09:30 Uhr" w:value="09:30 Uhr"/>
            <w:listItem w:displayText="10:00 Uhr" w:value="10:00 Uhr"/>
            <w:listItem w:displayText="10:30 Uhr" w:value="10:30 Uhr"/>
            <w:listItem w:displayText="11:00 Uhr" w:value="11:00 Uhr"/>
            <w:listItem w:displayText="11:30 Uhr" w:value="11:30 Uhr"/>
            <w:listItem w:displayText="12:00 Uhr" w:value="12:00 Uhr"/>
            <w:listItem w:displayText="12:30 Uhr" w:value="12:30 Uhr"/>
            <w:listItem w:displayText="13:00 Uhr" w:value="13:00 Uhr"/>
            <w:listItem w:displayText="13:30 Uhr" w:value="13:30 Uhr"/>
            <w:listItem w:displayText="14:00 Uhr" w:value="14:00 Uhr"/>
            <w:listItem w:displayText="14:30 Uhr" w:value="14:30 Uhr"/>
            <w:listItem w:displayText="15:00 Uhr" w:value="15:00 Uhr"/>
            <w:listItem w:displayText="15:30 Uhr" w:value="15:30 Uhr"/>
            <w:listItem w:displayText="16:00 Uhr" w:value="16:00 Uhr"/>
            <w:listItem w:displayText="16:30 Uhr" w:value="16:30 Uhr"/>
            <w:listItem w:displayText="17:00 Uhr" w:value="17:00 Uhr"/>
            <w:listItem w:displayText="17:30 Uhr" w:value="17:30 Uhr"/>
            <w:listItem w:displayText="18:00 Uhr" w:value="18:00 Uhr"/>
            <w:listItem w:displayText="18:30 Uhr" w:value="18:30 Uhr"/>
            <w:listItem w:displayText="19:00 Uhr" w:value="19:00 Uhr"/>
            <w:listItem w:displayText="19:30 Uhr" w:value="19:30 Uhr"/>
            <w:listItem w:displayText="20:00 Uhr" w:value="20:00 Uhr"/>
          </w:comboBox>
        </w:sdtPr>
        <w:sdtEndPr/>
        <w:sdtContent>
          <w:r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2AB031A5" w14:textId="446D5A1D" w:rsidR="006B18A0" w:rsidRP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6B18A0">
        <w:rPr>
          <w:rFonts w:ascii="Verdana" w:hAnsi="Verdana" w:cs="Arial"/>
          <w:shd w:val="clear" w:color="auto" w:fill="FFFFFF"/>
        </w:rPr>
        <w:t>…………………………………………………………………………………………………………………………………………………….</w:t>
      </w:r>
    </w:p>
    <w:p w14:paraId="6DB9202C" w14:textId="1C39A1F1" w:rsid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Heimspiel</w:t>
      </w:r>
      <w:r w:rsidR="0080207B" w:rsidRPr="00A455AF">
        <w:rPr>
          <w:rFonts w:ascii="Verdana" w:hAnsi="Verdana" w:cs="Arial"/>
          <w:b/>
          <w:bCs/>
          <w:u w:val="single"/>
          <w:shd w:val="clear" w:color="auto" w:fill="FFFFFF"/>
        </w:rPr>
        <w:t xml:space="preserve"> in der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 w:rsidR="0080207B"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1151397660"/>
          <w:placeholder>
            <w:docPart w:val="A08BB4DD345F4FE9B2049D3B4833A78B"/>
          </w:placeholder>
          <w:showingPlcHdr/>
          <w:comboBox>
            <w:listItem w:value="Wählen Sie ein Element aus."/>
            <w:listItem w:displayText="1. Vorrunde" w:value="1. Vorrunde"/>
            <w:listItem w:displayText="2. Vorrunde" w:value="2. Vorrunde"/>
            <w:listItem w:displayText="3. Vorrunde" w:value="3. Vorrunde"/>
            <w:listItem w:displayText="4. Vorrunde" w:value="4. Vorrunde"/>
            <w:listItem w:displayText="5. Vorrunde" w:value="5. Vorrunde"/>
          </w:comboBox>
        </w:sdtPr>
        <w:sdtEndPr/>
        <w:sdtContent>
          <w:r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72142633" w14:textId="77777777" w:rsid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Abweichender Spieltag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1834404191"/>
          <w:placeholder>
            <w:docPart w:val="B2B5FB63E91F4C7391980D5F2BBCE93D"/>
          </w:placeholder>
          <w:showingPlcHdr/>
          <w:comboBox>
            <w:listItem w:value="Wählen Sie ein Element aus."/>
            <w:listItem w:displayText="Montag" w:value="Montag"/>
            <w:listItem w:displayText="Dienstag" w:value="Dienstag"/>
            <w:listItem w:displayText="Mittwoch" w:value="Mittwoch"/>
            <w:listItem w:displayText="Donnerstag" w:value="Donnerstag"/>
            <w:listItem w:displayText="Freitag" w:value="Freitag"/>
            <w:listItem w:displayText="Samstag" w:value="Samstag"/>
            <w:listItem w:displayText="Sonntag" w:value="Sonntag"/>
          </w:comboBox>
        </w:sdtPr>
        <w:sdtEndPr/>
        <w:sdtContent>
          <w:r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0A0A7A3A" w14:textId="77777777" w:rsid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Abweichendes Datum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-1429504523"/>
          <w:placeholder>
            <w:docPart w:val="32CFF802836943499D6EB88D2D023C7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A455AF">
            <w:rPr>
              <w:rStyle w:val="Platzhaltertext"/>
              <w:color w:val="0070C0"/>
            </w:rPr>
            <w:t>Klicken oder tippen Sie, um ein Datum einzugeben.</w:t>
          </w:r>
        </w:sdtContent>
      </w:sdt>
    </w:p>
    <w:p w14:paraId="4EFFB4BF" w14:textId="77777777" w:rsidR="006B18A0" w:rsidRDefault="006B18A0" w:rsidP="00A455AF">
      <w:pPr>
        <w:tabs>
          <w:tab w:val="left" w:pos="3402"/>
        </w:tabs>
        <w:rPr>
          <w:rFonts w:ascii="Verdana" w:hAnsi="Verdana" w:cs="Arial"/>
          <w:shd w:val="clear" w:color="auto" w:fill="FFFFFF"/>
        </w:rPr>
      </w:pPr>
      <w:r w:rsidRPr="00A455AF">
        <w:rPr>
          <w:rFonts w:ascii="Verdana" w:hAnsi="Verdana" w:cs="Arial"/>
          <w:b/>
          <w:bCs/>
          <w:u w:val="single"/>
          <w:shd w:val="clear" w:color="auto" w:fill="FFFFFF"/>
        </w:rPr>
        <w:t>Abweichender Beginn</w:t>
      </w:r>
      <w:r w:rsidRPr="00A455AF">
        <w:rPr>
          <w:rFonts w:ascii="Verdana" w:hAnsi="Verdana" w:cs="Arial"/>
          <w:b/>
          <w:bCs/>
          <w:shd w:val="clear" w:color="auto" w:fill="FFFFFF"/>
        </w:rPr>
        <w:t>:</w:t>
      </w:r>
      <w:r>
        <w:rPr>
          <w:rFonts w:ascii="Verdana" w:hAnsi="Verdana" w:cs="Arial"/>
          <w:shd w:val="clear" w:color="auto" w:fill="FFFFFF"/>
        </w:rPr>
        <w:tab/>
      </w:r>
      <w:sdt>
        <w:sdtPr>
          <w:rPr>
            <w:rFonts w:ascii="Verdana" w:hAnsi="Verdana" w:cs="Arial"/>
            <w:b/>
            <w:bCs/>
            <w:color w:val="FF0000"/>
            <w:shd w:val="clear" w:color="auto" w:fill="FFFFFF"/>
          </w:rPr>
          <w:id w:val="1966086510"/>
          <w:placeholder>
            <w:docPart w:val="F0224A02B021467681E1DCEC74762C3F"/>
          </w:placeholder>
          <w:showingPlcHdr/>
          <w:comboBox>
            <w:listItem w:value="Wählen Sie ein Element aus."/>
            <w:listItem w:displayText="09:00 Uhr" w:value="09:00 Uhr"/>
            <w:listItem w:displayText="09:30 Uhr" w:value="09:30 Uhr"/>
            <w:listItem w:displayText="10:00 Uhr" w:value="10:00 Uhr"/>
            <w:listItem w:displayText="10:30 Uhr" w:value="10:30 Uhr"/>
            <w:listItem w:displayText="11:00 Uhr" w:value="11:00 Uhr"/>
            <w:listItem w:displayText="11:30 Uhr" w:value="11:30 Uhr"/>
            <w:listItem w:displayText="12:00 Uhr" w:value="12:00 Uhr"/>
            <w:listItem w:displayText="12:30 Uhr" w:value="12:30 Uhr"/>
            <w:listItem w:displayText="13:00 Uhr" w:value="13:00 Uhr"/>
            <w:listItem w:displayText="13:30 Uhr" w:value="13:30 Uhr"/>
            <w:listItem w:displayText="14:00 Uhr" w:value="14:00 Uhr"/>
            <w:listItem w:displayText="14:30 Uhr" w:value="14:30 Uhr"/>
            <w:listItem w:displayText="15:00 Uhr" w:value="15:00 Uhr"/>
            <w:listItem w:displayText="15:30 Uhr" w:value="15:30 Uhr"/>
            <w:listItem w:displayText="16:00 Uhr" w:value="16:00 Uhr"/>
            <w:listItem w:displayText="16:30 Uhr" w:value="16:30 Uhr"/>
            <w:listItem w:displayText="17:00 Uhr" w:value="17:00 Uhr"/>
            <w:listItem w:displayText="17:30 Uhr" w:value="17:30 Uhr"/>
            <w:listItem w:displayText="18:00 Uhr" w:value="18:00 Uhr"/>
            <w:listItem w:displayText="18:30 Uhr" w:value="18:30 Uhr"/>
            <w:listItem w:displayText="19:00 Uhr" w:value="19:00 Uhr"/>
            <w:listItem w:displayText="19:30 Uhr" w:value="19:30 Uhr"/>
            <w:listItem w:displayText="20:00 Uhr" w:value="20:00 Uhr"/>
          </w:comboBox>
        </w:sdtPr>
        <w:sdtEndPr/>
        <w:sdtContent>
          <w:r w:rsidRPr="00A455AF">
            <w:rPr>
              <w:rStyle w:val="Platzhaltertext"/>
              <w:color w:val="0070C0"/>
            </w:rPr>
            <w:t>Wählen Sie ein Element aus.</w:t>
          </w:r>
        </w:sdtContent>
      </w:sdt>
    </w:p>
    <w:p w14:paraId="16E661A4" w14:textId="77777777" w:rsidR="006B18A0" w:rsidRPr="006B18A0" w:rsidRDefault="006B18A0" w:rsidP="006B18A0">
      <w:pPr>
        <w:rPr>
          <w:rFonts w:ascii="Verdana" w:hAnsi="Verdana" w:cs="Arial"/>
          <w:shd w:val="clear" w:color="auto" w:fill="FFFFFF"/>
        </w:rPr>
      </w:pPr>
      <w:r w:rsidRPr="006B18A0">
        <w:rPr>
          <w:rFonts w:ascii="Verdana" w:hAnsi="Verdana" w:cs="Arial"/>
          <w:shd w:val="clear" w:color="auto" w:fill="FFFFFF"/>
        </w:rPr>
        <w:t>…………………………………………………………………………………………………………………………………………………….</w:t>
      </w:r>
    </w:p>
    <w:bookmarkStart w:id="0" w:name="_Hlk150874065"/>
    <w:p w14:paraId="387206D6" w14:textId="41898844" w:rsidR="00942726" w:rsidRPr="00480D8A" w:rsidRDefault="00725E6C" w:rsidP="00A455AF">
      <w:pPr>
        <w:spacing w:after="0" w:line="240" w:lineRule="auto"/>
        <w:rPr>
          <w:color w:val="C00000"/>
        </w:rPr>
      </w:pPr>
      <w:sdt>
        <w:sdtPr>
          <w:rPr>
            <w:color w:val="C00000"/>
          </w:rPr>
          <w:id w:val="-1431661936"/>
          <w:lock w:val="sdtLocked"/>
          <w15:color w:val="C0C0C0"/>
          <w14:checkbox>
            <w14:checked w14:val="1"/>
            <w14:checkedState w14:val="00A9" w14:font="Times New Roman"/>
            <w14:uncheckedState w14:val="2610" w14:font="MS Gothic"/>
          </w14:checkbox>
        </w:sdtPr>
        <w:sdtEndPr/>
        <w:sdtContent>
          <w:r w:rsidR="00480D8A">
            <w:rPr>
              <w:rFonts w:ascii="Times New Roman" w:hAnsi="Times New Roman" w:cs="Times New Roman"/>
              <w:color w:val="C00000"/>
            </w:rPr>
            <w:t>©</w:t>
          </w:r>
        </w:sdtContent>
      </w:sdt>
      <w:bookmarkEnd w:id="0"/>
      <w:r w:rsidR="00470FC8">
        <w:rPr>
          <w:color w:val="C00000"/>
        </w:rPr>
        <w:t xml:space="preserve"> </w:t>
      </w:r>
      <w:r w:rsidR="00470FC8" w:rsidRPr="00470FC8">
        <w:rPr>
          <w:b/>
          <w:bCs/>
          <w:color w:val="C00000"/>
        </w:rPr>
        <w:t>KEINE VERSCHIEBUNG IN DER 6. VORRUNDE MÖGLICH!</w:t>
      </w:r>
    </w:p>
    <w:sectPr w:rsidR="00942726" w:rsidRPr="00480D8A" w:rsidSect="00152B73">
      <w:headerReference w:type="default" r:id="rId6"/>
      <w:footerReference w:type="default" r:id="rId7"/>
      <w:pgSz w:w="11906" w:h="16838" w:code="9"/>
      <w:pgMar w:top="851" w:right="851" w:bottom="1134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9FA7" w14:textId="77777777" w:rsidR="00017FA7" w:rsidRDefault="00017FA7" w:rsidP="00FC0C82">
      <w:pPr>
        <w:spacing w:after="0" w:line="240" w:lineRule="auto"/>
      </w:pPr>
      <w:r>
        <w:separator/>
      </w:r>
    </w:p>
  </w:endnote>
  <w:endnote w:type="continuationSeparator" w:id="0">
    <w:p w14:paraId="0203B39C" w14:textId="77777777" w:rsidR="00017FA7" w:rsidRDefault="00017FA7" w:rsidP="00FC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7906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AF632DD" w14:textId="77777777" w:rsidR="00152B73" w:rsidRDefault="00152B73" w:rsidP="00152B73">
            <w:pPr>
              <w:pStyle w:val="Fuzeile"/>
              <w:tabs>
                <w:tab w:val="clear" w:pos="4536"/>
                <w:tab w:val="clear" w:pos="9072"/>
                <w:tab w:val="center" w:pos="5103"/>
                <w:tab w:val="right" w:pos="10065"/>
              </w:tabs>
            </w:pPr>
            <w:r w:rsidRPr="00152B73">
              <w:rPr>
                <w:sz w:val="16"/>
                <w:szCs w:val="16"/>
              </w:rPr>
              <w:t>Erstellt LV OÖ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F4EFF5A" wp14:editId="34A6E082">
                  <wp:extent cx="4064400" cy="450000"/>
                  <wp:effectExtent l="0" t="0" r="0" b="7620"/>
                  <wp:docPr id="3510691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69106" name="Grafik 35106910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4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Pr="00152B73">
              <w:rPr>
                <w:sz w:val="16"/>
                <w:szCs w:val="16"/>
                <w:lang w:val="de-DE"/>
              </w:rPr>
              <w:t xml:space="preserve">Seite </w:t>
            </w:r>
            <w:r w:rsidRPr="00152B73">
              <w:rPr>
                <w:b/>
                <w:bCs/>
                <w:sz w:val="16"/>
                <w:szCs w:val="16"/>
              </w:rPr>
              <w:fldChar w:fldCharType="begin"/>
            </w:r>
            <w:r w:rsidRPr="00152B73">
              <w:rPr>
                <w:b/>
                <w:bCs/>
                <w:sz w:val="16"/>
                <w:szCs w:val="16"/>
              </w:rPr>
              <w:instrText>PAGE</w:instrText>
            </w:r>
            <w:r w:rsidRPr="00152B73">
              <w:rPr>
                <w:b/>
                <w:bCs/>
                <w:sz w:val="16"/>
                <w:szCs w:val="16"/>
              </w:rPr>
              <w:fldChar w:fldCharType="separate"/>
            </w:r>
            <w:r w:rsidRPr="00152B73">
              <w:rPr>
                <w:b/>
                <w:bCs/>
                <w:sz w:val="16"/>
                <w:szCs w:val="16"/>
                <w:lang w:val="de-DE"/>
              </w:rPr>
              <w:t>2</w:t>
            </w:r>
            <w:r w:rsidRPr="00152B73">
              <w:rPr>
                <w:b/>
                <w:bCs/>
                <w:sz w:val="16"/>
                <w:szCs w:val="16"/>
              </w:rPr>
              <w:fldChar w:fldCharType="end"/>
            </w:r>
            <w:r w:rsidRPr="00152B73">
              <w:rPr>
                <w:sz w:val="16"/>
                <w:szCs w:val="16"/>
                <w:lang w:val="de-DE"/>
              </w:rPr>
              <w:t xml:space="preserve"> von </w:t>
            </w:r>
            <w:r w:rsidRPr="00152B73">
              <w:rPr>
                <w:b/>
                <w:bCs/>
                <w:sz w:val="16"/>
                <w:szCs w:val="16"/>
              </w:rPr>
              <w:fldChar w:fldCharType="begin"/>
            </w:r>
            <w:r w:rsidRPr="00152B73">
              <w:rPr>
                <w:b/>
                <w:bCs/>
                <w:sz w:val="16"/>
                <w:szCs w:val="16"/>
              </w:rPr>
              <w:instrText>NUMPAGES</w:instrText>
            </w:r>
            <w:r w:rsidRPr="00152B73">
              <w:rPr>
                <w:b/>
                <w:bCs/>
                <w:sz w:val="16"/>
                <w:szCs w:val="16"/>
              </w:rPr>
              <w:fldChar w:fldCharType="separate"/>
            </w:r>
            <w:r w:rsidRPr="00152B73">
              <w:rPr>
                <w:b/>
                <w:bCs/>
                <w:sz w:val="16"/>
                <w:szCs w:val="16"/>
                <w:lang w:val="de-DE"/>
              </w:rPr>
              <w:t>2</w:t>
            </w:r>
            <w:r w:rsidRPr="00152B7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0445" w14:textId="77777777" w:rsidR="00017FA7" w:rsidRDefault="00017FA7" w:rsidP="00FC0C82">
      <w:pPr>
        <w:spacing w:after="0" w:line="240" w:lineRule="auto"/>
      </w:pPr>
      <w:r>
        <w:separator/>
      </w:r>
    </w:p>
  </w:footnote>
  <w:footnote w:type="continuationSeparator" w:id="0">
    <w:p w14:paraId="04879AD8" w14:textId="77777777" w:rsidR="00017FA7" w:rsidRDefault="00017FA7" w:rsidP="00FC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76B1" w14:textId="77777777" w:rsidR="00FC0C82" w:rsidRDefault="00FC0C82">
    <w:pPr>
      <w:pStyle w:val="Kopfzeile"/>
    </w:pPr>
    <w:r>
      <w:rPr>
        <w:noProof/>
      </w:rPr>
      <w:drawing>
        <wp:inline distT="0" distB="0" distL="0" distR="0" wp14:anchorId="0530A9FE" wp14:editId="36F63B55">
          <wp:extent cx="6480048" cy="1441704"/>
          <wp:effectExtent l="0" t="0" r="0" b="6350"/>
          <wp:docPr id="648512507" name="Grafik 3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512507" name="Grafik 3" descr="Ein Bild, das Text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48" cy="144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zHfE790BBhs5wFsLLQ0zgomIscjfzW7SRm/l2nS8FEERyONHmArQRsjcpzMGbXlc+52UQDkP9012JOej7T7JA==" w:salt="/DSQ2sE25IqmmUr3eUIa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7"/>
    <w:rsid w:val="00017FA7"/>
    <w:rsid w:val="000472EC"/>
    <w:rsid w:val="000B5CBA"/>
    <w:rsid w:val="000E3CC1"/>
    <w:rsid w:val="00100C17"/>
    <w:rsid w:val="00136694"/>
    <w:rsid w:val="00152B73"/>
    <w:rsid w:val="001E57CF"/>
    <w:rsid w:val="003B1D37"/>
    <w:rsid w:val="003B2C3E"/>
    <w:rsid w:val="00470FC8"/>
    <w:rsid w:val="00480D8A"/>
    <w:rsid w:val="004A0427"/>
    <w:rsid w:val="004A56DF"/>
    <w:rsid w:val="004B369A"/>
    <w:rsid w:val="0053238E"/>
    <w:rsid w:val="0057669C"/>
    <w:rsid w:val="005C5D4E"/>
    <w:rsid w:val="006060A6"/>
    <w:rsid w:val="00632BBB"/>
    <w:rsid w:val="006B18A0"/>
    <w:rsid w:val="006E1F97"/>
    <w:rsid w:val="007D3D4B"/>
    <w:rsid w:val="0080207B"/>
    <w:rsid w:val="00806441"/>
    <w:rsid w:val="00830557"/>
    <w:rsid w:val="0085663E"/>
    <w:rsid w:val="00863369"/>
    <w:rsid w:val="00895ED7"/>
    <w:rsid w:val="009153FA"/>
    <w:rsid w:val="00942726"/>
    <w:rsid w:val="0096135C"/>
    <w:rsid w:val="0097644E"/>
    <w:rsid w:val="009A5984"/>
    <w:rsid w:val="00A455AF"/>
    <w:rsid w:val="00A74660"/>
    <w:rsid w:val="00AA238C"/>
    <w:rsid w:val="00B63086"/>
    <w:rsid w:val="00B853F4"/>
    <w:rsid w:val="00BD08DB"/>
    <w:rsid w:val="00C11D95"/>
    <w:rsid w:val="00C43C47"/>
    <w:rsid w:val="00C51274"/>
    <w:rsid w:val="00C5700D"/>
    <w:rsid w:val="00C83C11"/>
    <w:rsid w:val="00C869F7"/>
    <w:rsid w:val="00D6098E"/>
    <w:rsid w:val="00D7594E"/>
    <w:rsid w:val="00D825E5"/>
    <w:rsid w:val="00D93E40"/>
    <w:rsid w:val="00E50B9D"/>
    <w:rsid w:val="00E742B8"/>
    <w:rsid w:val="00E84C72"/>
    <w:rsid w:val="00EE78DE"/>
    <w:rsid w:val="00F06D51"/>
    <w:rsid w:val="00FC0C82"/>
    <w:rsid w:val="00F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176F5"/>
  <w15:chartTrackingRefBased/>
  <w15:docId w15:val="{85139EDE-077C-4CED-BC67-6B04C5BB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C82"/>
  </w:style>
  <w:style w:type="paragraph" w:styleId="Fuzeile">
    <w:name w:val="footer"/>
    <w:basedOn w:val="Standard"/>
    <w:link w:val="FuzeileZchn"/>
    <w:uiPriority w:val="99"/>
    <w:unhideWhenUsed/>
    <w:rsid w:val="00FC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0C82"/>
  </w:style>
  <w:style w:type="character" w:styleId="Platzhaltertext">
    <w:name w:val="Placeholder Text"/>
    <w:basedOn w:val="Absatz-Standardschriftart"/>
    <w:uiPriority w:val="99"/>
    <w:semiHidden/>
    <w:rsid w:val="00D93E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utzer_1\OneDrive\Bilder\Desktop\LV%20O&#214;\VORLAGEN\Meldeformular%20Winter%202023-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7648C2E744487EAA5BAF8564744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37CD4-D586-440D-BE88-4D48AA47F713}"/>
      </w:docPartPr>
      <w:docPartBody>
        <w:p w:rsidR="00C7477E" w:rsidRDefault="00B16960" w:rsidP="00B16960">
          <w:pPr>
            <w:pStyle w:val="D37648C2E744487EAA5BAF8564744AB0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BD3F8C98A3CF4EA7A547F03785258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84082-A71E-44FA-B0B8-EE73E760BF29}"/>
      </w:docPartPr>
      <w:docPartBody>
        <w:p w:rsidR="00C7477E" w:rsidRDefault="00B16960" w:rsidP="00B16960">
          <w:pPr>
            <w:pStyle w:val="BD3F8C98A3CF4EA7A547F03785258F581"/>
          </w:pPr>
          <w:r w:rsidRPr="00A455AF">
            <w:rPr>
              <w:rStyle w:val="Platzhaltertext"/>
              <w:color w:val="0070C0"/>
            </w:rPr>
            <w:t>Klicken oder tippen Sie, um ein Datum einzugeben.</w:t>
          </w:r>
        </w:p>
      </w:docPartBody>
    </w:docPart>
    <w:docPart>
      <w:docPartPr>
        <w:name w:val="9C290C3C82FD452E908B74EC63441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92215-C585-427F-803B-23D0B016B018}"/>
      </w:docPartPr>
      <w:docPartBody>
        <w:p w:rsidR="00C7477E" w:rsidRDefault="00B16960" w:rsidP="00B16960">
          <w:pPr>
            <w:pStyle w:val="9C290C3C82FD452E908B74EC63441343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B9EB308288CE4E67BACA17FE14038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48154-4B34-49F6-A3F1-019FDEDCB497}"/>
      </w:docPartPr>
      <w:docPartBody>
        <w:p w:rsidR="00C7477E" w:rsidRDefault="00B16960" w:rsidP="00B16960">
          <w:pPr>
            <w:pStyle w:val="B9EB308288CE4E67BACA17FE14038882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19D8F8DA6406435A9454AF85501C7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30755-554C-46A9-9664-05E3FBD622FA}"/>
      </w:docPartPr>
      <w:docPartBody>
        <w:p w:rsidR="00C7477E" w:rsidRDefault="00B16960" w:rsidP="00B16960">
          <w:pPr>
            <w:pStyle w:val="19D8F8DA6406435A9454AF85501C7CF0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3F3F7CB11732484C9B59E83B884EF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5F460-BCCC-4F21-88D0-5278E90554C1}"/>
      </w:docPartPr>
      <w:docPartBody>
        <w:p w:rsidR="00C7477E" w:rsidRDefault="00B16960" w:rsidP="00B16960">
          <w:pPr>
            <w:pStyle w:val="3F3F7CB11732484C9B59E83B884EF5EC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4CE5C352F17D4234AA2F252683B50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9071E-E1D4-486E-9BD1-E7B27D1DCC1B}"/>
      </w:docPartPr>
      <w:docPartBody>
        <w:p w:rsidR="00C7477E" w:rsidRDefault="00B16960" w:rsidP="00B16960">
          <w:pPr>
            <w:pStyle w:val="4CE5C352F17D4234AA2F252683B5049B1"/>
          </w:pPr>
          <w:r w:rsidRPr="00A455AF">
            <w:rPr>
              <w:rStyle w:val="Platzhaltertext"/>
              <w:color w:val="0070C0"/>
            </w:rPr>
            <w:t>Klicken oder tippen Sie, um ein Datum einzugeben.</w:t>
          </w:r>
        </w:p>
      </w:docPartBody>
    </w:docPart>
    <w:docPart>
      <w:docPartPr>
        <w:name w:val="38B1D39359644F07BCF882DFF086B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6A4D5-50C5-464F-B1B1-6BBB94F0ABB8}"/>
      </w:docPartPr>
      <w:docPartBody>
        <w:p w:rsidR="00C7477E" w:rsidRDefault="00B16960" w:rsidP="00B16960">
          <w:pPr>
            <w:pStyle w:val="38B1D39359644F07BCF882DFF086B850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A08BB4DD345F4FE9B2049D3B4833A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684DA-8FA1-42C9-ADDC-F66B1065C02C}"/>
      </w:docPartPr>
      <w:docPartBody>
        <w:p w:rsidR="00C7477E" w:rsidRDefault="00B16960" w:rsidP="00B16960">
          <w:pPr>
            <w:pStyle w:val="A08BB4DD345F4FE9B2049D3B4833A78B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B2B5FB63E91F4C7391980D5F2BBCE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A7C82-4A51-4F20-8C8C-40331CE39C68}"/>
      </w:docPartPr>
      <w:docPartBody>
        <w:p w:rsidR="00C7477E" w:rsidRDefault="00B16960" w:rsidP="00B16960">
          <w:pPr>
            <w:pStyle w:val="B2B5FB63E91F4C7391980D5F2BBCE93D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32CFF802836943499D6EB88D2D023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C97C6-94D3-460C-9C51-DD4AF4021827}"/>
      </w:docPartPr>
      <w:docPartBody>
        <w:p w:rsidR="00C7477E" w:rsidRDefault="00B16960" w:rsidP="00B16960">
          <w:pPr>
            <w:pStyle w:val="32CFF802836943499D6EB88D2D023C771"/>
          </w:pPr>
          <w:r w:rsidRPr="00A455AF">
            <w:rPr>
              <w:rStyle w:val="Platzhaltertext"/>
              <w:color w:val="0070C0"/>
            </w:rPr>
            <w:t>Klicken oder tippen Sie, um ein Datum einzugeben.</w:t>
          </w:r>
        </w:p>
      </w:docPartBody>
    </w:docPart>
    <w:docPart>
      <w:docPartPr>
        <w:name w:val="F0224A02B021467681E1DCEC74762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ECA4A-468A-4403-8E82-4C0BE706252B}"/>
      </w:docPartPr>
      <w:docPartBody>
        <w:p w:rsidR="00C7477E" w:rsidRDefault="00B16960" w:rsidP="00B16960">
          <w:pPr>
            <w:pStyle w:val="F0224A02B021467681E1DCEC74762C3F1"/>
          </w:pPr>
          <w:r w:rsidRPr="00A455AF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535B051425FD4C3492097B3CD1F6A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16363-CD90-406F-893D-9427A7FE4005}"/>
      </w:docPartPr>
      <w:docPartBody>
        <w:p w:rsidR="00C428F0" w:rsidRDefault="00B16960" w:rsidP="00B16960">
          <w:pPr>
            <w:pStyle w:val="535B051425FD4C3492097B3CD1F6A4921"/>
          </w:pPr>
          <w:r w:rsidRPr="00D3016A">
            <w:rPr>
              <w:rStyle w:val="Platzhaltertext"/>
              <w:color w:val="0070C0"/>
            </w:rPr>
            <w:t>Klicken oder tippen Sie hier, um Text einzugeben.</w:t>
          </w:r>
        </w:p>
      </w:docPartBody>
    </w:docPart>
    <w:docPart>
      <w:docPartPr>
        <w:name w:val="1C0C75B951BB4CE7B81276E1DA184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7A9F9-8F7A-4D01-BFEA-0DDDF7FD38E5}"/>
      </w:docPartPr>
      <w:docPartBody>
        <w:p w:rsidR="00C428F0" w:rsidRDefault="00B16960" w:rsidP="00B16960">
          <w:pPr>
            <w:pStyle w:val="1C0C75B951BB4CE7B81276E1DA18446C1"/>
          </w:pPr>
          <w:r w:rsidRPr="00B71227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67EA4228B61148D39979EA71C24E2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D2CE2-D38D-4DE7-BB7F-324711DEE367}"/>
      </w:docPartPr>
      <w:docPartBody>
        <w:p w:rsidR="00C428F0" w:rsidRDefault="00B16960" w:rsidP="00B16960">
          <w:pPr>
            <w:pStyle w:val="67EA4228B61148D39979EA71C24E21B21"/>
          </w:pPr>
          <w:r w:rsidRPr="00B71227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64930ECCE35448979BB623C3783D2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A29D7-BD7F-41D2-A80C-B9DC0CC8162F}"/>
      </w:docPartPr>
      <w:docPartBody>
        <w:p w:rsidR="00C428F0" w:rsidRDefault="00B16960" w:rsidP="00B16960">
          <w:pPr>
            <w:pStyle w:val="64930ECCE35448979BB623C3783D23BB1"/>
          </w:pPr>
          <w:r w:rsidRPr="00B71227">
            <w:rPr>
              <w:rStyle w:val="Platzhaltertext"/>
              <w:color w:val="0070C0"/>
            </w:rPr>
            <w:t>Wählen Sie ein Element aus.</w:t>
          </w:r>
        </w:p>
      </w:docPartBody>
    </w:docPart>
    <w:docPart>
      <w:docPartPr>
        <w:name w:val="2E1BFB509A564E9EA6B9418127BF7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9A1CE-457B-4CFB-ADE8-1955B4B948C4}"/>
      </w:docPartPr>
      <w:docPartBody>
        <w:p w:rsidR="00A0580B" w:rsidRDefault="00B16960" w:rsidP="00B16960">
          <w:pPr>
            <w:pStyle w:val="2E1BFB509A564E9EA6B9418127BF790C1"/>
          </w:pPr>
          <w:r w:rsidRPr="00B71227">
            <w:rPr>
              <w:rStyle w:val="Platzhaltertext"/>
              <w:color w:val="0070C0"/>
            </w:rPr>
            <w:t>Klicken oder tippen Sie hier, um Text einzugeben.</w:t>
          </w:r>
        </w:p>
      </w:docPartBody>
    </w:docPart>
    <w:docPart>
      <w:docPartPr>
        <w:name w:val="9BD3B0514CE34642AA65F588DBEF8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1AC63-0DB2-4D51-B39F-5E96BC2D4D55}"/>
      </w:docPartPr>
      <w:docPartBody>
        <w:p w:rsidR="00655D10" w:rsidRDefault="00B16960" w:rsidP="00B16960">
          <w:pPr>
            <w:pStyle w:val="9BD3B0514CE34642AA65F588DBEF8AF31"/>
          </w:pPr>
          <w:r w:rsidRPr="00B71227">
            <w:rPr>
              <w:rStyle w:val="Platzhaltertext"/>
              <w:color w:val="0070C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7E"/>
    <w:rsid w:val="00632BBB"/>
    <w:rsid w:val="00655D10"/>
    <w:rsid w:val="0097644E"/>
    <w:rsid w:val="00A0580B"/>
    <w:rsid w:val="00A74660"/>
    <w:rsid w:val="00B16960"/>
    <w:rsid w:val="00C428F0"/>
    <w:rsid w:val="00C51274"/>
    <w:rsid w:val="00C7477E"/>
    <w:rsid w:val="00F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6960"/>
    <w:rPr>
      <w:color w:val="808080"/>
    </w:rPr>
  </w:style>
  <w:style w:type="paragraph" w:customStyle="1" w:styleId="535B051425FD4C3492097B3CD1F6A4921">
    <w:name w:val="535B051425FD4C3492097B3CD1F6A4921"/>
    <w:rsid w:val="00B16960"/>
    <w:rPr>
      <w:rFonts w:eastAsiaTheme="minorHAnsi"/>
      <w:lang w:eastAsia="en-US"/>
    </w:rPr>
  </w:style>
  <w:style w:type="paragraph" w:customStyle="1" w:styleId="1C0C75B951BB4CE7B81276E1DA18446C1">
    <w:name w:val="1C0C75B951BB4CE7B81276E1DA18446C1"/>
    <w:rsid w:val="00B16960"/>
    <w:rPr>
      <w:rFonts w:eastAsiaTheme="minorHAnsi"/>
      <w:lang w:eastAsia="en-US"/>
    </w:rPr>
  </w:style>
  <w:style w:type="paragraph" w:customStyle="1" w:styleId="67EA4228B61148D39979EA71C24E21B21">
    <w:name w:val="67EA4228B61148D39979EA71C24E21B21"/>
    <w:rsid w:val="00B16960"/>
    <w:rPr>
      <w:rFonts w:eastAsiaTheme="minorHAnsi"/>
      <w:lang w:eastAsia="en-US"/>
    </w:rPr>
  </w:style>
  <w:style w:type="paragraph" w:customStyle="1" w:styleId="64930ECCE35448979BB623C3783D23BB1">
    <w:name w:val="64930ECCE35448979BB623C3783D23BB1"/>
    <w:rsid w:val="00B16960"/>
    <w:rPr>
      <w:rFonts w:eastAsiaTheme="minorHAnsi"/>
      <w:lang w:eastAsia="en-US"/>
    </w:rPr>
  </w:style>
  <w:style w:type="paragraph" w:customStyle="1" w:styleId="2E1BFB509A564E9EA6B9418127BF790C1">
    <w:name w:val="2E1BFB509A564E9EA6B9418127BF790C1"/>
    <w:rsid w:val="00B16960"/>
    <w:rPr>
      <w:rFonts w:eastAsiaTheme="minorHAnsi"/>
      <w:lang w:eastAsia="en-US"/>
    </w:rPr>
  </w:style>
  <w:style w:type="paragraph" w:customStyle="1" w:styleId="9BD3B0514CE34642AA65F588DBEF8AF31">
    <w:name w:val="9BD3B0514CE34642AA65F588DBEF8AF31"/>
    <w:rsid w:val="00B16960"/>
    <w:rPr>
      <w:rFonts w:eastAsiaTheme="minorHAnsi"/>
      <w:lang w:eastAsia="en-US"/>
    </w:rPr>
  </w:style>
  <w:style w:type="paragraph" w:customStyle="1" w:styleId="D37648C2E744487EAA5BAF8564744AB01">
    <w:name w:val="D37648C2E744487EAA5BAF8564744AB01"/>
    <w:rsid w:val="00B16960"/>
    <w:rPr>
      <w:rFonts w:eastAsiaTheme="minorHAnsi"/>
      <w:lang w:eastAsia="en-US"/>
    </w:rPr>
  </w:style>
  <w:style w:type="paragraph" w:customStyle="1" w:styleId="9C290C3C82FD452E908B74EC634413431">
    <w:name w:val="9C290C3C82FD452E908B74EC634413431"/>
    <w:rsid w:val="00B16960"/>
    <w:rPr>
      <w:rFonts w:eastAsiaTheme="minorHAnsi"/>
      <w:lang w:eastAsia="en-US"/>
    </w:rPr>
  </w:style>
  <w:style w:type="paragraph" w:customStyle="1" w:styleId="BD3F8C98A3CF4EA7A547F03785258F581">
    <w:name w:val="BD3F8C98A3CF4EA7A547F03785258F581"/>
    <w:rsid w:val="00B16960"/>
    <w:rPr>
      <w:rFonts w:eastAsiaTheme="minorHAnsi"/>
      <w:lang w:eastAsia="en-US"/>
    </w:rPr>
  </w:style>
  <w:style w:type="paragraph" w:customStyle="1" w:styleId="B9EB308288CE4E67BACA17FE140388821">
    <w:name w:val="B9EB308288CE4E67BACA17FE140388821"/>
    <w:rsid w:val="00B16960"/>
    <w:rPr>
      <w:rFonts w:eastAsiaTheme="minorHAnsi"/>
      <w:lang w:eastAsia="en-US"/>
    </w:rPr>
  </w:style>
  <w:style w:type="paragraph" w:customStyle="1" w:styleId="19D8F8DA6406435A9454AF85501C7CF01">
    <w:name w:val="19D8F8DA6406435A9454AF85501C7CF01"/>
    <w:rsid w:val="00B16960"/>
    <w:rPr>
      <w:rFonts w:eastAsiaTheme="minorHAnsi"/>
      <w:lang w:eastAsia="en-US"/>
    </w:rPr>
  </w:style>
  <w:style w:type="paragraph" w:customStyle="1" w:styleId="3F3F7CB11732484C9B59E83B884EF5EC1">
    <w:name w:val="3F3F7CB11732484C9B59E83B884EF5EC1"/>
    <w:rsid w:val="00B16960"/>
    <w:rPr>
      <w:rFonts w:eastAsiaTheme="minorHAnsi"/>
      <w:lang w:eastAsia="en-US"/>
    </w:rPr>
  </w:style>
  <w:style w:type="paragraph" w:customStyle="1" w:styleId="4CE5C352F17D4234AA2F252683B5049B1">
    <w:name w:val="4CE5C352F17D4234AA2F252683B5049B1"/>
    <w:rsid w:val="00B16960"/>
    <w:rPr>
      <w:rFonts w:eastAsiaTheme="minorHAnsi"/>
      <w:lang w:eastAsia="en-US"/>
    </w:rPr>
  </w:style>
  <w:style w:type="paragraph" w:customStyle="1" w:styleId="38B1D39359644F07BCF882DFF086B8501">
    <w:name w:val="38B1D39359644F07BCF882DFF086B8501"/>
    <w:rsid w:val="00B16960"/>
    <w:rPr>
      <w:rFonts w:eastAsiaTheme="minorHAnsi"/>
      <w:lang w:eastAsia="en-US"/>
    </w:rPr>
  </w:style>
  <w:style w:type="paragraph" w:customStyle="1" w:styleId="A08BB4DD345F4FE9B2049D3B4833A78B1">
    <w:name w:val="A08BB4DD345F4FE9B2049D3B4833A78B1"/>
    <w:rsid w:val="00B16960"/>
    <w:rPr>
      <w:rFonts w:eastAsiaTheme="minorHAnsi"/>
      <w:lang w:eastAsia="en-US"/>
    </w:rPr>
  </w:style>
  <w:style w:type="paragraph" w:customStyle="1" w:styleId="B2B5FB63E91F4C7391980D5F2BBCE93D1">
    <w:name w:val="B2B5FB63E91F4C7391980D5F2BBCE93D1"/>
    <w:rsid w:val="00B16960"/>
    <w:rPr>
      <w:rFonts w:eastAsiaTheme="minorHAnsi"/>
      <w:lang w:eastAsia="en-US"/>
    </w:rPr>
  </w:style>
  <w:style w:type="paragraph" w:customStyle="1" w:styleId="32CFF802836943499D6EB88D2D023C771">
    <w:name w:val="32CFF802836943499D6EB88D2D023C771"/>
    <w:rsid w:val="00B16960"/>
    <w:rPr>
      <w:rFonts w:eastAsiaTheme="minorHAnsi"/>
      <w:lang w:eastAsia="en-US"/>
    </w:rPr>
  </w:style>
  <w:style w:type="paragraph" w:customStyle="1" w:styleId="F0224A02B021467681E1DCEC74762C3F1">
    <w:name w:val="F0224A02B021467681E1DCEC74762C3F1"/>
    <w:rsid w:val="00B169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Meldeformular Winter 2023-2024.dotx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Benutzer_1</dc:creator>
  <cp:keywords/>
  <dc:description/>
  <cp:lastModifiedBy>Harald Tilli</cp:lastModifiedBy>
  <cp:revision>2</cp:revision>
  <dcterms:created xsi:type="dcterms:W3CDTF">2025-09-05T10:04:00Z</dcterms:created>
  <dcterms:modified xsi:type="dcterms:W3CDTF">2025-09-05T10:04:00Z</dcterms:modified>
</cp:coreProperties>
</file>